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7C" w:rsidRPr="004E0856" w:rsidRDefault="001D4E7C" w:rsidP="002855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0856">
        <w:rPr>
          <w:rFonts w:ascii="Times New Roman" w:hAnsi="Times New Roman"/>
          <w:b/>
          <w:sz w:val="24"/>
          <w:szCs w:val="24"/>
        </w:rPr>
        <w:t>СОГЛАСИЕ</w:t>
      </w:r>
    </w:p>
    <w:p w:rsidR="001D4E7C" w:rsidRPr="004E0856" w:rsidRDefault="001D4E7C" w:rsidP="002855E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0856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1D4E7C" w:rsidRPr="004E0856" w:rsidRDefault="001D4E7C" w:rsidP="002855E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D4E7C" w:rsidRPr="004E0856" w:rsidRDefault="001D4E7C" w:rsidP="002855E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856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_______________________________________________________________________________, </w:t>
      </w:r>
    </w:p>
    <w:p w:rsidR="001D4E7C" w:rsidRPr="004E0856" w:rsidRDefault="001D4E7C" w:rsidP="002855E7">
      <w:pPr>
        <w:spacing w:line="240" w:lineRule="auto"/>
        <w:ind w:left="2880"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E0856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1D4E7C" w:rsidRPr="004E0856" w:rsidRDefault="001D4E7C" w:rsidP="002855E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856">
        <w:rPr>
          <w:rFonts w:ascii="Times New Roman" w:hAnsi="Times New Roman"/>
          <w:sz w:val="24"/>
          <w:szCs w:val="24"/>
        </w:rPr>
        <w:t>проживающий по адресу ____________________________________________________________,</w:t>
      </w:r>
    </w:p>
    <w:p w:rsidR="001D4E7C" w:rsidRPr="004E0856" w:rsidRDefault="001D4E7C" w:rsidP="002855E7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4E0856">
        <w:rPr>
          <w:rFonts w:ascii="Times New Roman" w:hAnsi="Times New Roman"/>
          <w:sz w:val="24"/>
          <w:szCs w:val="24"/>
        </w:rPr>
        <w:t>паспорт серия__________________ № _________________,</w:t>
      </w:r>
    </w:p>
    <w:p w:rsidR="001D4E7C" w:rsidRPr="004E0856" w:rsidRDefault="001D4E7C" w:rsidP="002855E7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  <w:r w:rsidRPr="004E0856">
        <w:rPr>
          <w:rFonts w:ascii="Times New Roman" w:hAnsi="Times New Roman"/>
          <w:sz w:val="24"/>
          <w:szCs w:val="24"/>
        </w:rPr>
        <w:t>выдан____________________________________________________________«___»_____  ___г.</w:t>
      </w:r>
    </w:p>
    <w:p w:rsidR="001D4E7C" w:rsidRPr="004E0856" w:rsidRDefault="001D4E7C" w:rsidP="002855E7">
      <w:pPr>
        <w:spacing w:line="240" w:lineRule="auto"/>
        <w:ind w:left="720"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E0856">
        <w:rPr>
          <w:rFonts w:ascii="Times New Roman" w:hAnsi="Times New Roman"/>
          <w:sz w:val="24"/>
          <w:szCs w:val="24"/>
        </w:rPr>
        <w:t xml:space="preserve">         </w:t>
      </w:r>
      <w:r w:rsidRPr="004E0856">
        <w:rPr>
          <w:rFonts w:ascii="Times New Roman" w:hAnsi="Times New Roman"/>
          <w:sz w:val="20"/>
          <w:szCs w:val="20"/>
        </w:rPr>
        <w:t>(название выдавшего органа)</w:t>
      </w:r>
      <w:r w:rsidRPr="004E0856">
        <w:rPr>
          <w:rFonts w:ascii="Times New Roman" w:hAnsi="Times New Roman"/>
          <w:sz w:val="20"/>
          <w:szCs w:val="20"/>
        </w:rPr>
        <w:tab/>
      </w:r>
      <w:r w:rsidRPr="004E0856">
        <w:rPr>
          <w:rFonts w:ascii="Times New Roman" w:hAnsi="Times New Roman"/>
          <w:sz w:val="20"/>
          <w:szCs w:val="20"/>
        </w:rPr>
        <w:tab/>
      </w:r>
      <w:r w:rsidRPr="004E0856">
        <w:rPr>
          <w:rFonts w:ascii="Times New Roman" w:hAnsi="Times New Roman"/>
          <w:sz w:val="20"/>
          <w:szCs w:val="20"/>
        </w:rPr>
        <w:tab/>
      </w:r>
      <w:r w:rsidRPr="004E0856">
        <w:rPr>
          <w:rFonts w:ascii="Times New Roman" w:hAnsi="Times New Roman"/>
          <w:sz w:val="20"/>
          <w:szCs w:val="20"/>
        </w:rPr>
        <w:tab/>
      </w:r>
      <w:r w:rsidRPr="004E0856">
        <w:rPr>
          <w:rFonts w:ascii="Times New Roman" w:hAnsi="Times New Roman"/>
          <w:sz w:val="20"/>
          <w:szCs w:val="20"/>
        </w:rPr>
        <w:tab/>
        <w:t xml:space="preserve">          (дата выдачи)</w:t>
      </w:r>
    </w:p>
    <w:p w:rsidR="001D4E7C" w:rsidRPr="004E0856" w:rsidRDefault="001D4E7C" w:rsidP="002855E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856">
        <w:rPr>
          <w:rFonts w:ascii="Times New Roman" w:hAnsi="Times New Roman"/>
          <w:sz w:val="24"/>
          <w:szCs w:val="24"/>
        </w:rPr>
        <w:t>контактный  телефон (ы)  _________________________________________________,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856">
        <w:rPr>
          <w:rFonts w:ascii="Times New Roman" w:hAnsi="Times New Roman"/>
          <w:sz w:val="24"/>
          <w:szCs w:val="24"/>
        </w:rPr>
        <w:t xml:space="preserve">в соответствии с требованиями статьи 9 Федерального закона от 27.07.2006 № 152-ФЗ                 «О персональных данных» подтверждаю свое согласие на обработку моих персональных данных оператором, находящимся по адресу:  Курская область, Суджанский район, с. </w:t>
      </w:r>
      <w:r>
        <w:rPr>
          <w:rFonts w:ascii="Times New Roman" w:hAnsi="Times New Roman"/>
          <w:sz w:val="24"/>
          <w:szCs w:val="24"/>
        </w:rPr>
        <w:t xml:space="preserve">Казачья Локня, ул. Новоселовка, д.34 </w:t>
      </w:r>
      <w:r w:rsidRPr="004E0856">
        <w:rPr>
          <w:rFonts w:ascii="Times New Roman" w:hAnsi="Times New Roman"/>
          <w:sz w:val="24"/>
          <w:szCs w:val="24"/>
        </w:rPr>
        <w:t>(далее Оператор), ответственным за заполнение базы данных работников М</w:t>
      </w:r>
      <w:r>
        <w:rPr>
          <w:rFonts w:ascii="Times New Roman" w:hAnsi="Times New Roman"/>
          <w:sz w:val="24"/>
          <w:szCs w:val="24"/>
        </w:rPr>
        <w:t>К</w:t>
      </w:r>
      <w:r w:rsidRPr="004E0856">
        <w:rPr>
          <w:rFonts w:ascii="Times New Roman" w:hAnsi="Times New Roman"/>
          <w:sz w:val="24"/>
          <w:szCs w:val="24"/>
        </w:rPr>
        <w:t>ОУ «</w:t>
      </w:r>
      <w:r>
        <w:rPr>
          <w:rFonts w:ascii="Times New Roman" w:hAnsi="Times New Roman"/>
          <w:sz w:val="24"/>
          <w:szCs w:val="24"/>
        </w:rPr>
        <w:t>Казачелокнянская</w:t>
      </w:r>
      <w:r w:rsidRPr="004E0856">
        <w:rPr>
          <w:rFonts w:ascii="Times New Roman" w:hAnsi="Times New Roman"/>
          <w:sz w:val="24"/>
          <w:szCs w:val="24"/>
        </w:rPr>
        <w:t xml:space="preserve"> средняя общеобразовательная школа» Суджанского района Курской области для Информационно-аналитической системы «Аверс: Управление образовательным учреждением (КРМ «Директор», КРМ «Электронный журнал»)», включающих: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  <w:sz w:val="24"/>
          <w:szCs w:val="24"/>
        </w:rPr>
        <w:t>-</w:t>
      </w:r>
      <w:r w:rsidRPr="004E0856">
        <w:rPr>
          <w:rFonts w:ascii="Times New Roman" w:hAnsi="Times New Roman"/>
        </w:rPr>
        <w:t>Фамилия;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-Имя;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-Отчество;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-Дата рождения;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Место рождения;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Адрес проживания и регистрации;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Национальность;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Семейное положение;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Телефон;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ИНН;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-Паспортные данные;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№ СНИЛС;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Серия и номер документа об образовании;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E0856">
        <w:rPr>
          <w:rFonts w:ascii="Times New Roman" w:hAnsi="Times New Roman"/>
        </w:rPr>
        <w:t>Серия и номер документа о прохождении курсов повышения квалификации;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Должность;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Номер удостоверения о наградах;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E0856">
        <w:rPr>
          <w:rFonts w:ascii="Times New Roman" w:hAnsi="Times New Roman"/>
        </w:rPr>
        <w:t>Номер военного билета для военнообязанных;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- Данные о прохождении аттестации;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E0856">
        <w:rPr>
          <w:rFonts w:ascii="Times New Roman" w:hAnsi="Times New Roman"/>
          <w:sz w:val="24"/>
          <w:szCs w:val="24"/>
        </w:rPr>
        <w:t>с целью внесения в Информационно-аналитическую  систему «Аверс: Управление образовательным учреждением (КРМ «Директор», КРМ «Электронный журнал»)».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  <w:sz w:val="24"/>
          <w:szCs w:val="24"/>
        </w:rPr>
        <w:tab/>
      </w:r>
      <w:r w:rsidRPr="004E0856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их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Информационно-аналитическую систему «Аверс: Управление образовательным учреждением (КРМ «Директор», КРМ «Электронный журнал.</w:t>
      </w:r>
    </w:p>
    <w:p w:rsidR="001D4E7C" w:rsidRPr="004E0856" w:rsidRDefault="001D4E7C" w:rsidP="002855E7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D4E7C" w:rsidRPr="004E0856" w:rsidRDefault="001D4E7C" w:rsidP="002855E7">
      <w:pPr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Настоящее согласие дано  «___»  ________________ 20__г. и действует на  весь период  моей работы  в МКОУ «Казачелокнянская средняя общеобразовательная школа» Суджанского района Курской области.</w:t>
      </w:r>
    </w:p>
    <w:p w:rsidR="001D4E7C" w:rsidRPr="004E0856" w:rsidRDefault="001D4E7C" w:rsidP="002855E7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 лично под расписку.</w:t>
      </w:r>
    </w:p>
    <w:p w:rsidR="001D4E7C" w:rsidRPr="004E0856" w:rsidRDefault="001D4E7C" w:rsidP="007C5327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1D4E7C" w:rsidRPr="004E0856" w:rsidRDefault="001D4E7C" w:rsidP="007C5327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D4E7C" w:rsidRPr="004E0856" w:rsidRDefault="001D4E7C" w:rsidP="007C5327">
      <w:pPr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«___» ____________________ 20 ___г.</w:t>
      </w:r>
    </w:p>
    <w:p w:rsidR="001D4E7C" w:rsidRPr="004E0856" w:rsidRDefault="001D4E7C" w:rsidP="002855E7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1D4E7C" w:rsidRPr="004E0856" w:rsidRDefault="001D4E7C" w:rsidP="002855E7">
      <w:pPr>
        <w:spacing w:line="240" w:lineRule="auto"/>
        <w:contextualSpacing/>
        <w:jc w:val="both"/>
        <w:rPr>
          <w:rFonts w:ascii="Times New Roman" w:hAnsi="Times New Roman"/>
        </w:rPr>
      </w:pPr>
      <w:r w:rsidRPr="004E0856">
        <w:rPr>
          <w:rFonts w:ascii="Times New Roman" w:hAnsi="Times New Roman"/>
        </w:rPr>
        <w:t>____________________/</w:t>
      </w:r>
      <w:r w:rsidRPr="004E0856">
        <w:rPr>
          <w:rFonts w:ascii="Times New Roman" w:hAnsi="Times New Roman"/>
        </w:rPr>
        <w:tab/>
        <w:t>_______________________________________</w:t>
      </w:r>
    </w:p>
    <w:p w:rsidR="001D4E7C" w:rsidRPr="004E0856" w:rsidRDefault="001D4E7C" w:rsidP="002855E7">
      <w:pPr>
        <w:spacing w:line="240" w:lineRule="auto"/>
        <w:ind w:firstLine="720"/>
        <w:contextualSpacing/>
        <w:jc w:val="both"/>
        <w:rPr>
          <w:rFonts w:ascii="Times New Roman" w:hAnsi="Times New Roman"/>
          <w:vertAlign w:val="superscript"/>
        </w:rPr>
      </w:pPr>
      <w:r w:rsidRPr="004E0856">
        <w:rPr>
          <w:rFonts w:ascii="Times New Roman" w:hAnsi="Times New Roman"/>
          <w:vertAlign w:val="superscript"/>
        </w:rPr>
        <w:t>(подпись)</w:t>
      </w:r>
      <w:r w:rsidRPr="004E0856">
        <w:rPr>
          <w:rFonts w:ascii="Times New Roman" w:hAnsi="Times New Roman"/>
          <w:vertAlign w:val="superscript"/>
        </w:rPr>
        <w:tab/>
      </w:r>
      <w:r w:rsidRPr="004E0856">
        <w:rPr>
          <w:rFonts w:ascii="Times New Roman" w:hAnsi="Times New Roman"/>
          <w:vertAlign w:val="superscript"/>
        </w:rPr>
        <w:tab/>
      </w:r>
      <w:r w:rsidRPr="004E0856">
        <w:rPr>
          <w:rFonts w:ascii="Times New Roman" w:hAnsi="Times New Roman"/>
          <w:vertAlign w:val="superscript"/>
        </w:rPr>
        <w:tab/>
      </w:r>
      <w:r w:rsidRPr="004E0856">
        <w:rPr>
          <w:rFonts w:ascii="Times New Roman" w:hAnsi="Times New Roman"/>
          <w:vertAlign w:val="superscript"/>
        </w:rPr>
        <w:tab/>
      </w:r>
      <w:r w:rsidRPr="004E0856">
        <w:rPr>
          <w:rFonts w:ascii="Times New Roman" w:hAnsi="Times New Roman"/>
          <w:vertAlign w:val="superscript"/>
        </w:rPr>
        <w:tab/>
        <w:t xml:space="preserve">                 (Ф.И.О)</w:t>
      </w:r>
    </w:p>
    <w:sectPr w:rsidR="001D4E7C" w:rsidRPr="004E0856" w:rsidSect="007C532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E7C" w:rsidRDefault="001D4E7C" w:rsidP="002855E7">
      <w:pPr>
        <w:spacing w:after="0" w:line="240" w:lineRule="auto"/>
      </w:pPr>
      <w:r>
        <w:separator/>
      </w:r>
    </w:p>
  </w:endnote>
  <w:endnote w:type="continuationSeparator" w:id="0">
    <w:p w:rsidR="001D4E7C" w:rsidRDefault="001D4E7C" w:rsidP="0028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E7C" w:rsidRDefault="001D4E7C" w:rsidP="002855E7">
      <w:pPr>
        <w:spacing w:after="0" w:line="240" w:lineRule="auto"/>
      </w:pPr>
      <w:r>
        <w:separator/>
      </w:r>
    </w:p>
  </w:footnote>
  <w:footnote w:type="continuationSeparator" w:id="0">
    <w:p w:rsidR="001D4E7C" w:rsidRDefault="001D4E7C" w:rsidP="00285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5E7"/>
    <w:rsid w:val="00052CF9"/>
    <w:rsid w:val="00163BEA"/>
    <w:rsid w:val="001D4E7C"/>
    <w:rsid w:val="002855E7"/>
    <w:rsid w:val="004E0856"/>
    <w:rsid w:val="007C0431"/>
    <w:rsid w:val="007C5327"/>
    <w:rsid w:val="00A32A94"/>
    <w:rsid w:val="00F0236F"/>
    <w:rsid w:val="00F8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B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2855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855E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855E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439</Words>
  <Characters>2507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рпорплрлор</dc:creator>
  <cp:keywords/>
  <dc:description/>
  <cp:lastModifiedBy>nic1302</cp:lastModifiedBy>
  <cp:revision>5</cp:revision>
  <cp:lastPrinted>2012-01-17T07:54:00Z</cp:lastPrinted>
  <dcterms:created xsi:type="dcterms:W3CDTF">2011-08-15T06:27:00Z</dcterms:created>
  <dcterms:modified xsi:type="dcterms:W3CDTF">2012-01-19T08:12:00Z</dcterms:modified>
</cp:coreProperties>
</file>